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875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肃南县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灵活就业认定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 w14:paraId="78FE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43B4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</w:t>
      </w:r>
    </w:p>
    <w:p w14:paraId="27FD5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家庭住址：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就业创业</w:t>
      </w:r>
      <w:r>
        <w:rPr>
          <w:rFonts w:hint="eastAsia" w:ascii="仿宋" w:hAnsi="仿宋" w:eastAsia="仿宋" w:cs="仿宋"/>
          <w:sz w:val="32"/>
          <w:szCs w:val="32"/>
        </w:rPr>
        <w:t>证》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就业失业登记</w:t>
      </w:r>
      <w:r>
        <w:rPr>
          <w:rFonts w:hint="eastAsia" w:ascii="仿宋" w:hAnsi="仿宋" w:eastAsia="仿宋" w:cs="仿宋"/>
          <w:sz w:val="32"/>
          <w:szCs w:val="32"/>
        </w:rPr>
        <w:t>证》号码：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 w14:paraId="1B89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人员类别：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□离校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2年内高校毕业生</w:t>
      </w:r>
    </w:p>
    <w:p w14:paraId="3C9A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城镇登记失业人员中的大龄人员“4050”人员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□城镇零就业家庭成员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城镇低保人员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□城镇残疾人员</w:t>
      </w:r>
    </w:p>
    <w:p w14:paraId="18CA0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连续失业6个月以上的城镇居民</w:t>
      </w:r>
    </w:p>
    <w:p w14:paraId="62A2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□失去土地转为城镇户籍的就业困难人员</w:t>
      </w:r>
    </w:p>
    <w:p w14:paraId="14CD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□省政府规定的其他人员</w:t>
      </w:r>
    </w:p>
    <w:p w14:paraId="4D1E8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从事灵活就业项目：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</w:p>
    <w:p w14:paraId="11F1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灵活就业地：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均</w:t>
      </w:r>
      <w:r>
        <w:rPr>
          <w:rFonts w:hint="eastAsia" w:ascii="仿宋" w:hAnsi="仿宋" w:eastAsia="仿宋" w:cs="仿宋"/>
          <w:sz w:val="32"/>
          <w:szCs w:val="32"/>
        </w:rPr>
        <w:t>收入：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161A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7B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灵活就业人员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承诺：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目前身份为灵活就业人员（非全日制、临时性和弹性工作等灵活形式就业人员），本年度内名下不存在工商营业执照注册或注销记录，未被用人单位聘用并签订劳动合同，目前没有正在享受失业保险待遇，非完全丧失劳动能力人员。以上信息真实、准确，若有弄虚作假，自愿承担由此产生的一切后果。本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 w14:paraId="72B4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hanging="640" w:hanging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</w:t>
      </w:r>
    </w:p>
    <w:p w14:paraId="6EAAB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（村）</w:t>
      </w:r>
      <w:r>
        <w:rPr>
          <w:rFonts w:hint="eastAsia" w:ascii="仿宋" w:hAnsi="仿宋" w:eastAsia="仿宋" w:cs="仿宋"/>
          <w:sz w:val="32"/>
          <w:szCs w:val="32"/>
        </w:rPr>
        <w:t>社区（盖章）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乡（镇）人民政府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16CC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经办人员：</w:t>
      </w:r>
      <w:r>
        <w:rPr>
          <w:rFonts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审核人员：</w:t>
      </w:r>
      <w:r>
        <w:rPr>
          <w:rFonts w:ascii="仿宋" w:hAnsi="仿宋" w:eastAsia="仿宋" w:cs="仿宋"/>
          <w:sz w:val="32"/>
          <w:szCs w:val="32"/>
        </w:rPr>
        <w:t xml:space="preserve">                                                  </w:t>
      </w:r>
    </w:p>
    <w:p w14:paraId="72B7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4005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EF8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21B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3693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8581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2E8A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hhMzNjMGYxZmU1ZDYyNjU1ZjlmODhkZjkzYzMifQ=="/>
  </w:docVars>
  <w:rsids>
    <w:rsidRoot w:val="20E925BA"/>
    <w:rsid w:val="00360D92"/>
    <w:rsid w:val="004E2F4C"/>
    <w:rsid w:val="00550F04"/>
    <w:rsid w:val="006B3207"/>
    <w:rsid w:val="00A37A6B"/>
    <w:rsid w:val="00B225CE"/>
    <w:rsid w:val="07F37FA2"/>
    <w:rsid w:val="12D511D5"/>
    <w:rsid w:val="20E925BA"/>
    <w:rsid w:val="22DF01AB"/>
    <w:rsid w:val="25BD2298"/>
    <w:rsid w:val="2A9373F5"/>
    <w:rsid w:val="2ABD726F"/>
    <w:rsid w:val="2D3A2FA8"/>
    <w:rsid w:val="3205121F"/>
    <w:rsid w:val="3B673E9C"/>
    <w:rsid w:val="41DF6758"/>
    <w:rsid w:val="45357BAA"/>
    <w:rsid w:val="456611BB"/>
    <w:rsid w:val="5051504A"/>
    <w:rsid w:val="55765E18"/>
    <w:rsid w:val="62E57BF4"/>
    <w:rsid w:val="6D3A2345"/>
    <w:rsid w:val="743E406C"/>
    <w:rsid w:val="789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360</Words>
  <Characters>363</Characters>
  <Lines>0</Lines>
  <Paragraphs>0</Paragraphs>
  <TotalTime>12</TotalTime>
  <ScaleCrop>false</ScaleCrop>
  <LinksUpToDate>false</LinksUpToDate>
  <CharactersWithSpaces>716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2017-10-23T07:43:00Z</dcterms:created>
  <dc:creator>ASUSA</dc:creator>
  <cp:lastModifiedBy>玙芗</cp:lastModifiedBy>
  <cp:lastPrinted>2021-10-12T09:14:00Z</cp:lastPrinted>
  <dcterms:modified xsi:type="dcterms:W3CDTF">2024-06-20T03:03:22Z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9FD040F8E9744AA4BD46534659FBE3B8</vt:lpwstr>
  </property>
</Properties>
</file>